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71467555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大赛赛事安排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报名参赛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1" w:name="_Hlk69716802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1.符合参赛条件的人员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大赛类别填写《第三届陕西省博士后创新创业大赛项目计划书》或《留学回国人员创新创业大赛项目计划书》。博士后研究人员参赛项目依托博士后设站单位申报，留学回国人员参赛项目依托留学回国人员管理服务单位申报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参赛人员须对所填信息的准确性、真实性以及知识产权、允许主办方非商业性使用、宣传等作出正式确认和承诺。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报名截止时间：202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各博士后设站单位、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留学回国人员管理服务单位分别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负责对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各自单位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报名材料进行审核，对符合参赛条件且提交报名材料完整的项目确认参赛资格。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通过线上提交参赛材料（线上申报方式另行通知）。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2" w:name="_Hlk6931622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参赛材料提交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截止时间：202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3.大赛组委会对报名材料进行复核，对符合参赛条件且提交报名材料完整的项目确认初赛参赛资格。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参赛资格确认截止时间：202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知名行业专家、创业投资机构、创业孵化机构等有关人员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组成评审小组，对完成报名且通过资格审查的项目进行书面评审，评选出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若干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优秀项目进入总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赛。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项目数量根据各组报名情况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三、大赛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总决赛采用“现场答辩、当场亮分”的评选方式，比赛向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众开放，并通过网络平台等进行直播。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总决赛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77856E"/>
    <w:rsid w:val="3FA962DC"/>
    <w:rsid w:val="3FC7337F"/>
    <w:rsid w:val="4137382E"/>
    <w:rsid w:val="42642232"/>
    <w:rsid w:val="43F4087C"/>
    <w:rsid w:val="44F55088"/>
    <w:rsid w:val="460D0DE2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2022-07-22T19:26:00Z</dcterms:created>
  <dc:creator>Rongxue Hao</dc:creator>
  <cp:lastModifiedBy>guest</cp:lastModifiedBy>
  <cp:lastPrinted>2024-09-25T10:58:00Z</cp:lastPrinted>
  <dcterms:modified xsi:type="dcterms:W3CDTF">2024-09-30T15:42:22Z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5BAAFF02EFD54080B6F7C1352209EE1F_13</vt:lpwstr>
  </property>
</Properties>
</file>