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jc w:val="both"/>
        <w:outlineLvl w:val="9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</w:p>
    <w:p>
      <w:pPr>
        <w:wordWrap/>
        <w:autoSpaceDE/>
        <w:autoSpaceDN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留学回国人员创新创业大赛</w:t>
      </w:r>
    </w:p>
    <w:p>
      <w:pPr>
        <w:wordWrap/>
        <w:autoSpaceDE/>
        <w:autoSpaceDN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项目计划书</w:t>
      </w: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（创新赛）</w:t>
      </w: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7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025"/>
        <w:gridCol w:w="156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申报人：</w:t>
            </w:r>
          </w:p>
        </w:tc>
        <w:tc>
          <w:tcPr>
            <w:tcW w:w="55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5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 目 领 域：</w:t>
            </w:r>
          </w:p>
        </w:tc>
        <w:tc>
          <w:tcPr>
            <w:tcW w:w="5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spacing w:line="320" w:lineRule="exact"/>
              <w:jc w:val="right"/>
              <w:outlineLvl w:val="9"/>
              <w:rPr>
                <w:rFonts w:hint="eastAsia" w:hAnsi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（按大赛通知比赛项目所列的专业领域填写）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联  系  人：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联系电话: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5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pacing w:val="10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pacing w:val="10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（公章）：</w:t>
            </w:r>
          </w:p>
        </w:tc>
        <w:tc>
          <w:tcPr>
            <w:tcW w:w="5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Calibri" w:hAnsi="Calibri" w:eastAsia="宋体" w:cs="Times New Roman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Times New Roman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摘要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简要介绍参赛项目总体情况及核心竞争力（限1000字内）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83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核心团队基本情况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参赛项目技术研发负责人及其他核心团队成员情况（限1000字内）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34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创新成果及关键技术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参赛项目的主要创新成果及关键技术等（限500字内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824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项目主要研究方法、技术路线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项目主要应用的研究方法、技术路线、申获专利情况等（限1000字内）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81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、项目成果应用价值及成果转化方式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项目成果应用价值、成果转化方式及具体实施计划（是否有成立创业公司的计划、市场前景分析、商业模式及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产业化进展</w:t>
            </w: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情况）（限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426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融资需求及风险防控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项目融资需求及风险防控措施（限1000字内）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60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、参赛项目获奖情况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参赛项目已获得奖项情况（限500字内，没有可填无）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806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成果转化服务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请具体填写成果转化服务需求，包括但不限于资本对接、技术转让、合作开发、技术攻关、市场资源对接等，供在大赛期间及赛后推进成果转化对接时参考（限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46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420" w:leftChars="200" w:right="420" w:rightChars="200"/>
                            <w:rPr>
                              <w:rStyle w:val="14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420" w:leftChars="200" w:right="420" w:rightChars="200"/>
                      <w:rPr>
                        <w:rStyle w:val="14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DYwMDBhYWFjY2UwNjk3MWZjMGRkMmY0MjFlZWUifQ=="/>
    <w:docVar w:name="KSO_WPS_MARK_KEY" w:val="e6ed1499-57d6-4344-ac90-eb680f8845a6"/>
  </w:docVars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76437A"/>
    <w:rsid w:val="03A07D1C"/>
    <w:rsid w:val="04742E73"/>
    <w:rsid w:val="05236355"/>
    <w:rsid w:val="05F06C71"/>
    <w:rsid w:val="06C539FD"/>
    <w:rsid w:val="07185106"/>
    <w:rsid w:val="07201362"/>
    <w:rsid w:val="074558AF"/>
    <w:rsid w:val="09897A52"/>
    <w:rsid w:val="0A93568C"/>
    <w:rsid w:val="0DED33AC"/>
    <w:rsid w:val="0E2A665D"/>
    <w:rsid w:val="0E97462A"/>
    <w:rsid w:val="0EB2020F"/>
    <w:rsid w:val="0ED07783"/>
    <w:rsid w:val="0EF71B9A"/>
    <w:rsid w:val="0F807166"/>
    <w:rsid w:val="1011444F"/>
    <w:rsid w:val="1016625B"/>
    <w:rsid w:val="11C4076B"/>
    <w:rsid w:val="12CD0C13"/>
    <w:rsid w:val="12E16084"/>
    <w:rsid w:val="14574E3E"/>
    <w:rsid w:val="152276D1"/>
    <w:rsid w:val="1533003D"/>
    <w:rsid w:val="15C64697"/>
    <w:rsid w:val="161D67E2"/>
    <w:rsid w:val="166D68F9"/>
    <w:rsid w:val="16BE1DA4"/>
    <w:rsid w:val="17301D2A"/>
    <w:rsid w:val="18AE1483"/>
    <w:rsid w:val="18BC441A"/>
    <w:rsid w:val="18F427B3"/>
    <w:rsid w:val="193764CC"/>
    <w:rsid w:val="196E3099"/>
    <w:rsid w:val="19E506D3"/>
    <w:rsid w:val="1B0F193D"/>
    <w:rsid w:val="1B4858A5"/>
    <w:rsid w:val="1BF12A6D"/>
    <w:rsid w:val="1C132E54"/>
    <w:rsid w:val="1EDB721F"/>
    <w:rsid w:val="1EDF3B4C"/>
    <w:rsid w:val="1FE9D888"/>
    <w:rsid w:val="213E2294"/>
    <w:rsid w:val="224A4F11"/>
    <w:rsid w:val="22694FC7"/>
    <w:rsid w:val="23CB61E8"/>
    <w:rsid w:val="2467505B"/>
    <w:rsid w:val="25136289"/>
    <w:rsid w:val="2543260F"/>
    <w:rsid w:val="25D00948"/>
    <w:rsid w:val="26AA0CBC"/>
    <w:rsid w:val="26E16B60"/>
    <w:rsid w:val="26F84769"/>
    <w:rsid w:val="273C6EA0"/>
    <w:rsid w:val="27DD1A4C"/>
    <w:rsid w:val="2A072AC3"/>
    <w:rsid w:val="2AD35BAB"/>
    <w:rsid w:val="2AEE053A"/>
    <w:rsid w:val="2CD50CDB"/>
    <w:rsid w:val="2E882507"/>
    <w:rsid w:val="2FA7120D"/>
    <w:rsid w:val="2FE674B8"/>
    <w:rsid w:val="30471B39"/>
    <w:rsid w:val="318868FF"/>
    <w:rsid w:val="321139F5"/>
    <w:rsid w:val="33D203D8"/>
    <w:rsid w:val="343337C9"/>
    <w:rsid w:val="344C1583"/>
    <w:rsid w:val="34DF9AC5"/>
    <w:rsid w:val="35B64C25"/>
    <w:rsid w:val="36013763"/>
    <w:rsid w:val="37D75C19"/>
    <w:rsid w:val="38A075FB"/>
    <w:rsid w:val="39483DAD"/>
    <w:rsid w:val="399D0A8F"/>
    <w:rsid w:val="39F07726"/>
    <w:rsid w:val="3A9233E5"/>
    <w:rsid w:val="3AE21AA4"/>
    <w:rsid w:val="3B2F60CE"/>
    <w:rsid w:val="3EC03917"/>
    <w:rsid w:val="3FA962DC"/>
    <w:rsid w:val="3FC7337F"/>
    <w:rsid w:val="4137382E"/>
    <w:rsid w:val="42642232"/>
    <w:rsid w:val="43F4087C"/>
    <w:rsid w:val="44F55088"/>
    <w:rsid w:val="46263D0C"/>
    <w:rsid w:val="464536F6"/>
    <w:rsid w:val="467741C2"/>
    <w:rsid w:val="470106FE"/>
    <w:rsid w:val="473A559B"/>
    <w:rsid w:val="481A4F8C"/>
    <w:rsid w:val="481D0A42"/>
    <w:rsid w:val="487654E6"/>
    <w:rsid w:val="48766B8B"/>
    <w:rsid w:val="4A056722"/>
    <w:rsid w:val="4A5F16D1"/>
    <w:rsid w:val="4B3A190D"/>
    <w:rsid w:val="4C464D6D"/>
    <w:rsid w:val="4C647B15"/>
    <w:rsid w:val="4CBF0664"/>
    <w:rsid w:val="4CD471EE"/>
    <w:rsid w:val="4D2D2FD5"/>
    <w:rsid w:val="4D8669B2"/>
    <w:rsid w:val="4D9602F6"/>
    <w:rsid w:val="4E2A3380"/>
    <w:rsid w:val="4F786FB4"/>
    <w:rsid w:val="504D09A3"/>
    <w:rsid w:val="51225901"/>
    <w:rsid w:val="547E4CEB"/>
    <w:rsid w:val="54887901"/>
    <w:rsid w:val="54A63BC5"/>
    <w:rsid w:val="54FA8A80"/>
    <w:rsid w:val="55097122"/>
    <w:rsid w:val="55236EE8"/>
    <w:rsid w:val="55B51B56"/>
    <w:rsid w:val="56205E30"/>
    <w:rsid w:val="57286AB9"/>
    <w:rsid w:val="573A422F"/>
    <w:rsid w:val="57A87A5A"/>
    <w:rsid w:val="580E032B"/>
    <w:rsid w:val="58382708"/>
    <w:rsid w:val="58F40A90"/>
    <w:rsid w:val="58FE3AC8"/>
    <w:rsid w:val="59B671FC"/>
    <w:rsid w:val="5A6F4CD9"/>
    <w:rsid w:val="5A801252"/>
    <w:rsid w:val="5A96680E"/>
    <w:rsid w:val="5AF8350E"/>
    <w:rsid w:val="5B22651B"/>
    <w:rsid w:val="5B5F6A00"/>
    <w:rsid w:val="5B6A39F1"/>
    <w:rsid w:val="5B964FC9"/>
    <w:rsid w:val="5BFFA5AD"/>
    <w:rsid w:val="5E165B7E"/>
    <w:rsid w:val="5ECA4955"/>
    <w:rsid w:val="5FE47E8D"/>
    <w:rsid w:val="60A710C2"/>
    <w:rsid w:val="60B77472"/>
    <w:rsid w:val="60E6400A"/>
    <w:rsid w:val="62A0701A"/>
    <w:rsid w:val="630C552F"/>
    <w:rsid w:val="63494112"/>
    <w:rsid w:val="6366793B"/>
    <w:rsid w:val="63D86F45"/>
    <w:rsid w:val="64526802"/>
    <w:rsid w:val="646A223D"/>
    <w:rsid w:val="64E718BB"/>
    <w:rsid w:val="657E167E"/>
    <w:rsid w:val="666F65CE"/>
    <w:rsid w:val="66797C33"/>
    <w:rsid w:val="66FF4B12"/>
    <w:rsid w:val="676B6750"/>
    <w:rsid w:val="67825B4D"/>
    <w:rsid w:val="67D60BA4"/>
    <w:rsid w:val="69C201B2"/>
    <w:rsid w:val="69E33560"/>
    <w:rsid w:val="6AE8254F"/>
    <w:rsid w:val="6BA7A331"/>
    <w:rsid w:val="6C04653B"/>
    <w:rsid w:val="6D531A06"/>
    <w:rsid w:val="6D644C95"/>
    <w:rsid w:val="6DF351F9"/>
    <w:rsid w:val="6E13636A"/>
    <w:rsid w:val="6E7609D8"/>
    <w:rsid w:val="6F5FE786"/>
    <w:rsid w:val="6FCF5294"/>
    <w:rsid w:val="6FDD78C1"/>
    <w:rsid w:val="70577B03"/>
    <w:rsid w:val="70AD09F5"/>
    <w:rsid w:val="70FE5CAC"/>
    <w:rsid w:val="71364251"/>
    <w:rsid w:val="71E7506F"/>
    <w:rsid w:val="720457FB"/>
    <w:rsid w:val="734545C1"/>
    <w:rsid w:val="73A7A7AA"/>
    <w:rsid w:val="73C804C6"/>
    <w:rsid w:val="73EE941C"/>
    <w:rsid w:val="742C1B81"/>
    <w:rsid w:val="74674413"/>
    <w:rsid w:val="75296E6E"/>
    <w:rsid w:val="764A49A9"/>
    <w:rsid w:val="779F3C04"/>
    <w:rsid w:val="78EC1239"/>
    <w:rsid w:val="78F310A7"/>
    <w:rsid w:val="79040D48"/>
    <w:rsid w:val="79222E11"/>
    <w:rsid w:val="7AC7643D"/>
    <w:rsid w:val="7B414A74"/>
    <w:rsid w:val="7B6E1B8E"/>
    <w:rsid w:val="7BA12714"/>
    <w:rsid w:val="7D6FF28E"/>
    <w:rsid w:val="7DD033CC"/>
    <w:rsid w:val="7DE90508"/>
    <w:rsid w:val="7F3437AE"/>
    <w:rsid w:val="7F6FC28E"/>
    <w:rsid w:val="7F814631"/>
    <w:rsid w:val="7F9735B1"/>
    <w:rsid w:val="7FB7EFE7"/>
    <w:rsid w:val="7FD1ECF8"/>
    <w:rsid w:val="9AFF986B"/>
    <w:rsid w:val="9DAEAF8A"/>
    <w:rsid w:val="9FFBAFB5"/>
    <w:rsid w:val="BF1FFC6E"/>
    <w:rsid w:val="C79DE9F1"/>
    <w:rsid w:val="C8EF0DDA"/>
    <w:rsid w:val="D5F7E615"/>
    <w:rsid w:val="DBEF411D"/>
    <w:rsid w:val="E5FF1033"/>
    <w:rsid w:val="E67B8EB3"/>
    <w:rsid w:val="E7BEA034"/>
    <w:rsid w:val="EDEE3FED"/>
    <w:rsid w:val="EFFBDFD2"/>
    <w:rsid w:val="F3D3B9BE"/>
    <w:rsid w:val="F779164F"/>
    <w:rsid w:val="F7C922D4"/>
    <w:rsid w:val="FAFD46B2"/>
    <w:rsid w:val="FDFE2EA3"/>
    <w:rsid w:val="FE5F34A7"/>
    <w:rsid w:val="FEEE09A2"/>
    <w:rsid w:val="FF997BB2"/>
    <w:rsid w:val="FFAE76D1"/>
    <w:rsid w:val="FFBFE68A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widowControl/>
      <w:wordWrap/>
      <w:autoSpaceDE/>
      <w:autoSpaceDN/>
      <w:spacing w:before="340" w:beforeLines="0" w:after="330" w:afterLines="0" w:line="576" w:lineRule="auto"/>
      <w:jc w:val="left"/>
      <w:outlineLvl w:val="0"/>
    </w:pPr>
    <w:rPr>
      <w:rFonts w:ascii="宋体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/>
    </w:pPr>
    <w:rPr>
      <w:rFonts w:ascii="Calibri" w:hAnsi="Calibri" w:eastAsia="楷体_GB2312"/>
    </w:rPr>
  </w:style>
  <w:style w:type="paragraph" w:styleId="3">
    <w:name w:val="index 6"/>
    <w:basedOn w:val="1"/>
    <w:next w:val="1"/>
    <w:qFormat/>
    <w:uiPriority w:val="99"/>
    <w:pPr>
      <w:ind w:left="1000" w:leftChars="1000"/>
    </w:pPr>
  </w:style>
  <w:style w:type="paragraph" w:styleId="5">
    <w:name w:val="Body Text"/>
    <w:basedOn w:val="1"/>
    <w:next w:val="1"/>
    <w:link w:val="16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6">
    <w:name w:val="Plain Text"/>
    <w:basedOn w:val="1"/>
    <w:link w:val="15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7">
    <w:name w:val="Balloon Text"/>
    <w:basedOn w:val="1"/>
    <w:link w:val="18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customStyle="1" w:styleId="15">
    <w:name w:val="Plain Text Char"/>
    <w:basedOn w:val="12"/>
    <w:link w:val="6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6">
    <w:name w:val="Body Text Char"/>
    <w:basedOn w:val="12"/>
    <w:link w:val="5"/>
    <w:semiHidden/>
    <w:qFormat/>
    <w:uiPriority w:val="99"/>
  </w:style>
  <w:style w:type="character" w:customStyle="1" w:styleId="17">
    <w:name w:val="Footer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Balloon Text Char"/>
    <w:basedOn w:val="12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Header Char"/>
    <w:basedOn w:val="12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公文样式1"/>
    <w:basedOn w:val="4"/>
    <w:qFormat/>
    <w:uiPriority w:val="0"/>
    <w:pPr>
      <w:spacing w:line="240" w:lineRule="auto"/>
    </w:pPr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53</Pages>
  <Words>6861</Words>
  <Characters>7160</Characters>
  <Lines>0</Lines>
  <Paragraphs>0</Paragraphs>
  <TotalTime>16</TotalTime>
  <ScaleCrop>false</ScaleCrop>
  <LinksUpToDate>false</LinksUpToDate>
  <CharactersWithSpaces>7331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2022-07-22T19:26:00Z</dcterms:created>
  <dc:creator>Rongxue Hao</dc:creator>
  <cp:lastModifiedBy>guest</cp:lastModifiedBy>
  <cp:lastPrinted>2024-09-25T10:58:00Z</cp:lastPrinted>
  <dcterms:modified xsi:type="dcterms:W3CDTF">2024-09-30T15:42:47Z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5BAAFF02EFD54080B6F7C1352209EE1F_13</vt:lpwstr>
  </property>
</Properties>
</file>